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3C" w:rsidRDefault="00A1083C" w:rsidP="00490CFD">
      <w:pPr>
        <w:ind w:left="-1350"/>
        <w:jc w:val="center"/>
      </w:pPr>
    </w:p>
    <w:p w:rsidR="00467D0C" w:rsidRPr="00337E02" w:rsidRDefault="00467D0C" w:rsidP="00337E02">
      <w:pPr>
        <w:spacing w:line="216" w:lineRule="auto"/>
        <w:jc w:val="both"/>
        <w:rPr>
          <w:lang w:val="es-MX"/>
        </w:rPr>
      </w:pPr>
      <w:bookmarkStart w:id="0" w:name="_GoBack"/>
      <w:bookmarkEnd w:id="0"/>
    </w:p>
    <w:sectPr w:rsidR="00467D0C" w:rsidRPr="00337E02" w:rsidSect="005E3E8A">
      <w:headerReference w:type="default" r:id="rId7"/>
      <w:pgSz w:w="12240" w:h="15840"/>
      <w:pgMar w:top="450" w:right="1701" w:bottom="1417" w:left="1701" w:header="12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1E" w:rsidRDefault="00910A1E" w:rsidP="00467D0C">
      <w:r>
        <w:separator/>
      </w:r>
    </w:p>
  </w:endnote>
  <w:endnote w:type="continuationSeparator" w:id="0">
    <w:p w:rsidR="00910A1E" w:rsidRDefault="00910A1E" w:rsidP="0046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1E" w:rsidRDefault="00910A1E" w:rsidP="00467D0C">
      <w:r>
        <w:separator/>
      </w:r>
    </w:p>
  </w:footnote>
  <w:footnote w:type="continuationSeparator" w:id="0">
    <w:p w:rsidR="00910A1E" w:rsidRDefault="00910A1E" w:rsidP="00467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0C" w:rsidRDefault="00467D0C" w:rsidP="00467D0C">
    <w:pPr>
      <w:pStyle w:val="Header"/>
      <w:ind w:left="-1350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6966784" cy="91440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784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7D0C" w:rsidRDefault="00467D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06079"/>
    <w:multiLevelType w:val="multilevel"/>
    <w:tmpl w:val="496AE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3A"/>
    <w:rsid w:val="002B51A7"/>
    <w:rsid w:val="00337E02"/>
    <w:rsid w:val="00355315"/>
    <w:rsid w:val="003E50E7"/>
    <w:rsid w:val="00467D0C"/>
    <w:rsid w:val="00490CFD"/>
    <w:rsid w:val="005E3E8A"/>
    <w:rsid w:val="00606858"/>
    <w:rsid w:val="00667F3A"/>
    <w:rsid w:val="006D10DC"/>
    <w:rsid w:val="007D36EE"/>
    <w:rsid w:val="008E51E2"/>
    <w:rsid w:val="00910A1E"/>
    <w:rsid w:val="00A1083C"/>
    <w:rsid w:val="00E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264E34-8A24-47E0-8D1A-FC783642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D0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D0C"/>
  </w:style>
  <w:style w:type="paragraph" w:styleId="Footer">
    <w:name w:val="footer"/>
    <w:basedOn w:val="Normal"/>
    <w:link w:val="FooterChar"/>
    <w:uiPriority w:val="99"/>
    <w:unhideWhenUsed/>
    <w:rsid w:val="00467D0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0C"/>
  </w:style>
  <w:style w:type="paragraph" w:styleId="ListParagraph">
    <w:name w:val="List Paragraph"/>
    <w:basedOn w:val="Normal"/>
    <w:uiPriority w:val="34"/>
    <w:qFormat/>
    <w:rsid w:val="0049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cia\Desktop\sara\Marketing_ITJGDL_2014-2015\Campa&#241;as_proyectos\PIA%20&amp;%20PREA%202016\Template%20PIA%202016_septiemb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PIA 2016_septiembre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sgarcia</dc:creator>
  <cp:keywords/>
  <dc:description/>
  <cp:lastModifiedBy>Sara B. García Medina</cp:lastModifiedBy>
  <cp:revision>2</cp:revision>
  <dcterms:created xsi:type="dcterms:W3CDTF">2016-10-28T18:56:00Z</dcterms:created>
  <dcterms:modified xsi:type="dcterms:W3CDTF">2016-10-28T18:56:00Z</dcterms:modified>
</cp:coreProperties>
</file>